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607C" w14:textId="09F3470A" w:rsidR="00B61075" w:rsidRDefault="00B61075" w:rsidP="00B61075">
      <w:pPr>
        <w:pStyle w:val="NoSpacing"/>
      </w:pPr>
      <w:r>
        <w:t>Stevens Md 59-A 410 Bolt Action</w:t>
      </w:r>
    </w:p>
    <w:p w14:paraId="54F90AD8" w14:textId="7367EFC3" w:rsidR="00B61075" w:rsidRDefault="00B61075" w:rsidP="00B61075">
      <w:pPr>
        <w:pStyle w:val="NoSpacing"/>
      </w:pPr>
      <w:r>
        <w:t>Remington Md 514 Rifle</w:t>
      </w:r>
    </w:p>
    <w:p w14:paraId="7565F590" w14:textId="7B454C58" w:rsidR="00B61075" w:rsidRDefault="00B61075" w:rsidP="00B61075">
      <w:pPr>
        <w:pStyle w:val="NoSpacing"/>
      </w:pPr>
      <w:r>
        <w:t>Marlin 22 Rifle</w:t>
      </w:r>
    </w:p>
    <w:p w14:paraId="2C8EC8CD" w14:textId="133ABFF7" w:rsidR="00B61075" w:rsidRDefault="00B61075" w:rsidP="00B61075">
      <w:pPr>
        <w:pStyle w:val="NoSpacing"/>
      </w:pPr>
      <w:r>
        <w:t>Stevens Md 311 A 12ga D</w:t>
      </w:r>
      <w:r w:rsidR="00BC501C">
        <w:t xml:space="preserve">ouble </w:t>
      </w:r>
      <w:r>
        <w:t>B</w:t>
      </w:r>
      <w:r w:rsidR="00BC501C">
        <w:t>arrel</w:t>
      </w:r>
    </w:p>
    <w:p w14:paraId="7C475FC1" w14:textId="59134762" w:rsidR="00B61075" w:rsidRDefault="00B61075" w:rsidP="00B61075">
      <w:pPr>
        <w:pStyle w:val="NoSpacing"/>
      </w:pPr>
      <w:r>
        <w:t xml:space="preserve">Stevens Md 311 12ga </w:t>
      </w:r>
      <w:r w:rsidR="00BC501C">
        <w:t>Double Barrel</w:t>
      </w:r>
    </w:p>
    <w:p w14:paraId="28206291" w14:textId="0664033A" w:rsidR="00B61075" w:rsidRDefault="00B61075" w:rsidP="00B61075">
      <w:pPr>
        <w:pStyle w:val="NoSpacing"/>
      </w:pPr>
      <w:r>
        <w:t>Revelation 20ga Pump</w:t>
      </w:r>
    </w:p>
    <w:p w14:paraId="45DC69A3" w14:textId="2F6559C6" w:rsidR="00B61075" w:rsidRDefault="00B61075" w:rsidP="00B61075">
      <w:pPr>
        <w:pStyle w:val="NoSpacing"/>
      </w:pPr>
      <w:r>
        <w:t>Frenchi Superange 12ga</w:t>
      </w:r>
    </w:p>
    <w:p w14:paraId="5E31BB99" w14:textId="4DA7E8A0" w:rsidR="00B61075" w:rsidRDefault="00B61075" w:rsidP="00B61075">
      <w:pPr>
        <w:pStyle w:val="NoSpacing"/>
      </w:pPr>
      <w:r>
        <w:t>J.C. Higgins 16ga</w:t>
      </w:r>
    </w:p>
    <w:p w14:paraId="3D94172B" w14:textId="08D06B62" w:rsidR="00B61075" w:rsidRDefault="00B61075" w:rsidP="00B61075">
      <w:pPr>
        <w:pStyle w:val="NoSpacing"/>
      </w:pPr>
      <w:r>
        <w:t>Revelation Pump 20ga</w:t>
      </w:r>
    </w:p>
    <w:p w14:paraId="3EB43B1C" w14:textId="2242EADA" w:rsidR="00B61075" w:rsidRDefault="00B61075" w:rsidP="00B61075">
      <w:pPr>
        <w:pStyle w:val="NoSpacing"/>
      </w:pPr>
      <w:r>
        <w:t>Remington 742 Wood master 30/06</w:t>
      </w:r>
    </w:p>
    <w:p w14:paraId="7C386F81" w14:textId="1DDB8BB2" w:rsidR="00B61075" w:rsidRDefault="00B61075" w:rsidP="00B61075">
      <w:pPr>
        <w:pStyle w:val="NoSpacing"/>
      </w:pPr>
      <w:r>
        <w:t>Steven Ruger Md 14 223cal Semi-auto</w:t>
      </w:r>
    </w:p>
    <w:p w14:paraId="0A8AE523" w14:textId="1448D51B" w:rsidR="00B61075" w:rsidRDefault="00B61075" w:rsidP="00B61075">
      <w:pPr>
        <w:pStyle w:val="NoSpacing"/>
      </w:pPr>
      <w:r>
        <w:t>Armsport Md 29 12ga Triple Barrel Shot gun “only made 3yrs”</w:t>
      </w:r>
    </w:p>
    <w:p w14:paraId="183A6BDE" w14:textId="26704BEB" w:rsidR="00B61075" w:rsidRDefault="00B61075" w:rsidP="00B61075">
      <w:pPr>
        <w:pStyle w:val="NoSpacing"/>
      </w:pPr>
      <w:r>
        <w:t>Ithaca 20ga D</w:t>
      </w:r>
      <w:r w:rsidR="00BC501C">
        <w:t>ouble Barrel</w:t>
      </w:r>
    </w:p>
    <w:p w14:paraId="29C43B56" w14:textId="594E1618" w:rsidR="00B61075" w:rsidRDefault="00B61075" w:rsidP="00B61075">
      <w:pPr>
        <w:pStyle w:val="NoSpacing"/>
      </w:pPr>
      <w:r>
        <w:t>Rare Remington 32cal 1920’s Rolling Block Rifle</w:t>
      </w:r>
    </w:p>
    <w:p w14:paraId="23B26D6A" w14:textId="67A8F6BD" w:rsidR="00B61075" w:rsidRDefault="00B61075" w:rsidP="00B61075">
      <w:pPr>
        <w:pStyle w:val="NoSpacing"/>
      </w:pPr>
      <w:r>
        <w:t>Stevens Md 311 410 D</w:t>
      </w:r>
      <w:r w:rsidR="00BC501C">
        <w:t>ouble Barrel</w:t>
      </w:r>
    </w:p>
    <w:p w14:paraId="28BC1568" w14:textId="33D652A4" w:rsidR="00B61075" w:rsidRDefault="00B61075" w:rsidP="00B61075">
      <w:pPr>
        <w:pStyle w:val="NoSpacing"/>
      </w:pPr>
      <w:proofErr w:type="spellStart"/>
      <w:r>
        <w:t>St</w:t>
      </w:r>
      <w:r w:rsidR="0011270D">
        <w:t>o</w:t>
      </w:r>
      <w:r>
        <w:t>ger</w:t>
      </w:r>
      <w:proofErr w:type="spellEnd"/>
      <w:r>
        <w:t xml:space="preserve"> Md</w:t>
      </w:r>
      <w:r w:rsidR="0011270D">
        <w:t xml:space="preserve"> Uplander 12ga </w:t>
      </w:r>
      <w:r w:rsidR="00BC501C">
        <w:t>Double Barrel</w:t>
      </w:r>
    </w:p>
    <w:p w14:paraId="475E98F6" w14:textId="60EEDC02" w:rsidR="0011270D" w:rsidRDefault="0011270D" w:rsidP="0011270D">
      <w:pPr>
        <w:pStyle w:val="NoSpacing"/>
      </w:pPr>
      <w:r>
        <w:t>Super Rare Stevens Md 240 410 over/under</w:t>
      </w:r>
      <w:r w:rsidRPr="0011270D">
        <w:t xml:space="preserve"> </w:t>
      </w:r>
      <w:r>
        <w:t>D</w:t>
      </w:r>
      <w:r w:rsidR="00BC501C">
        <w:t>ouble Barrel</w:t>
      </w:r>
      <w:r>
        <w:t xml:space="preserve"> “only made 3yrs”</w:t>
      </w:r>
    </w:p>
    <w:p w14:paraId="430C7595" w14:textId="77777777" w:rsidR="0011270D" w:rsidRDefault="0011270D" w:rsidP="00B61075">
      <w:pPr>
        <w:pStyle w:val="NoSpacing"/>
      </w:pPr>
      <w:r>
        <w:t>Savage Md 110 30/06 rifle Bolt Action</w:t>
      </w:r>
    </w:p>
    <w:p w14:paraId="1117C7C1" w14:textId="175FE365" w:rsidR="0011270D" w:rsidRDefault="0011270D" w:rsidP="00B61075">
      <w:pPr>
        <w:pStyle w:val="NoSpacing"/>
      </w:pPr>
      <w:r>
        <w:t>Rare Stevens 22cal Rifle “</w:t>
      </w:r>
      <w:r w:rsidR="00BC501C">
        <w:t>Octagon</w:t>
      </w:r>
      <w:r>
        <w:t xml:space="preserve"> Barrel -Drop Block </w:t>
      </w:r>
      <w:r w:rsidR="005946DD">
        <w:t>“</w:t>
      </w:r>
    </w:p>
    <w:p w14:paraId="0253C721" w14:textId="02D68203" w:rsidR="0011270D" w:rsidRDefault="0011270D" w:rsidP="00B61075">
      <w:pPr>
        <w:pStyle w:val="NoSpacing"/>
      </w:pPr>
      <w:r>
        <w:t xml:space="preserve">Rare Winchester 32cal Lever Action </w:t>
      </w:r>
      <w:r w:rsidR="00BC501C">
        <w:t>Rifle</w:t>
      </w:r>
    </w:p>
    <w:p w14:paraId="2FA787E2" w14:textId="1943AF76" w:rsidR="0011270D" w:rsidRDefault="0011270D" w:rsidP="00B61075">
      <w:pPr>
        <w:pStyle w:val="NoSpacing"/>
      </w:pPr>
      <w:r>
        <w:t>Iver Johnson Champion 12ga Single barrel</w:t>
      </w:r>
    </w:p>
    <w:p w14:paraId="0233F54C" w14:textId="644502BB" w:rsidR="00B61075" w:rsidRDefault="0011270D" w:rsidP="0011270D">
      <w:pPr>
        <w:pStyle w:val="NoSpacing"/>
      </w:pPr>
      <w:r>
        <w:t>Rare Hunter Arms  LC Smith 12ga D</w:t>
      </w:r>
      <w:r w:rsidR="00BC501C">
        <w:t>ouble Barrel</w:t>
      </w:r>
    </w:p>
    <w:p w14:paraId="3D70BF81" w14:textId="517177E5" w:rsidR="0011270D" w:rsidRDefault="0011270D" w:rsidP="0011270D">
      <w:pPr>
        <w:pStyle w:val="NoSpacing"/>
      </w:pPr>
      <w:r>
        <w:t>Cresent Firearms Peerless 12ga D</w:t>
      </w:r>
      <w:r w:rsidR="00BC501C">
        <w:t>ouble Barrel</w:t>
      </w:r>
    </w:p>
    <w:p w14:paraId="3208664C" w14:textId="4F9C19DD" w:rsidR="0011270D" w:rsidRDefault="0011270D" w:rsidP="0011270D">
      <w:pPr>
        <w:pStyle w:val="NoSpacing"/>
      </w:pPr>
      <w:r>
        <w:t>Rare LC Smith Field 12ga D</w:t>
      </w:r>
      <w:r w:rsidR="00BC501C">
        <w:t>ouble Barrel</w:t>
      </w:r>
    </w:p>
    <w:p w14:paraId="2FC13642" w14:textId="1B2CD5C2" w:rsidR="00063867" w:rsidRDefault="0011270D" w:rsidP="0011270D">
      <w:pPr>
        <w:pStyle w:val="NoSpacing"/>
      </w:pPr>
      <w:r>
        <w:t xml:space="preserve">Ruger MD 77 </w:t>
      </w:r>
      <w:r w:rsidR="00BC501C">
        <w:t>Caltech</w:t>
      </w:r>
      <w:r>
        <w:t xml:space="preserve"> Mark</w:t>
      </w:r>
      <w:r w:rsidR="00063867">
        <w:t xml:space="preserve"> II Stainless 222 Rifle Limited number “unfired in original box”</w:t>
      </w:r>
    </w:p>
    <w:p w14:paraId="2F4FDAA5" w14:textId="6C2798F3" w:rsidR="0011270D" w:rsidRDefault="00063867" w:rsidP="0011270D">
      <w:pPr>
        <w:pStyle w:val="NoSpacing"/>
      </w:pPr>
      <w:r>
        <w:t>Norinco AK-47 5.56x45 New in box with Bayonet ,1 strap, 2 mags and cleaning kit” unfired in original box”</w:t>
      </w:r>
    </w:p>
    <w:p w14:paraId="46238FF9" w14:textId="06EDB1DE" w:rsidR="00063867" w:rsidRDefault="00063867" w:rsidP="0011270D">
      <w:pPr>
        <w:pStyle w:val="NoSpacing"/>
      </w:pPr>
      <w:r>
        <w:t xml:space="preserve">Cold </w:t>
      </w:r>
      <w:r w:rsidR="00BC501C">
        <w:t>Defense</w:t>
      </w:r>
      <w:r>
        <w:t xml:space="preserve"> Md AR 6520 223cal New in box unfired with strap and 2 mags</w:t>
      </w:r>
    </w:p>
    <w:p w14:paraId="04480194" w14:textId="25466A9C" w:rsidR="005946DD" w:rsidRDefault="005946DD" w:rsidP="0011270D">
      <w:pPr>
        <w:pStyle w:val="NoSpacing"/>
      </w:pPr>
      <w:r>
        <w:t>Rare Parker Bros. 12ga D</w:t>
      </w:r>
      <w:r w:rsidR="00BC501C">
        <w:t>ouble Barrel</w:t>
      </w:r>
    </w:p>
    <w:p w14:paraId="27FB4858" w14:textId="1A9D6581" w:rsidR="005946DD" w:rsidRDefault="005946DD" w:rsidP="0011270D">
      <w:pPr>
        <w:pStyle w:val="NoSpacing"/>
      </w:pPr>
      <w:r>
        <w:t>Iver Johnson Champion 12ga S</w:t>
      </w:r>
      <w:r w:rsidR="00BC501C">
        <w:t>ingle Barrel</w:t>
      </w:r>
    </w:p>
    <w:p w14:paraId="740DF40C" w14:textId="14C2CEDC" w:rsidR="005946DD" w:rsidRDefault="005946DD" w:rsidP="0011270D">
      <w:pPr>
        <w:pStyle w:val="NoSpacing"/>
      </w:pPr>
      <w:r>
        <w:t>Savage Md 775A 12ga Semi Auto</w:t>
      </w:r>
    </w:p>
    <w:p w14:paraId="1086933C" w14:textId="710FB788" w:rsidR="005946DD" w:rsidRDefault="005946DD" w:rsidP="0011270D">
      <w:pPr>
        <w:pStyle w:val="NoSpacing"/>
      </w:pPr>
      <w:r>
        <w:t xml:space="preserve">Stevens 12ga </w:t>
      </w:r>
      <w:r w:rsidR="00BC501C">
        <w:t>Double Barrel</w:t>
      </w:r>
    </w:p>
    <w:p w14:paraId="50B4C1AC" w14:textId="22AD0786" w:rsidR="005946DD" w:rsidRDefault="005946DD" w:rsidP="0011270D">
      <w:pPr>
        <w:pStyle w:val="NoSpacing"/>
      </w:pPr>
      <w:r>
        <w:t>Marlin 81 22cal Bolt Action Rifle</w:t>
      </w:r>
    </w:p>
    <w:p w14:paraId="630656FA" w14:textId="41923668" w:rsidR="005946DD" w:rsidRDefault="005946DD" w:rsidP="0011270D">
      <w:pPr>
        <w:pStyle w:val="NoSpacing"/>
      </w:pPr>
      <w:r>
        <w:t>Stevens Md 37 Ranger 410 Bolt Action</w:t>
      </w:r>
    </w:p>
    <w:p w14:paraId="213E15A4" w14:textId="7E450CFA" w:rsidR="005946DD" w:rsidRDefault="005946DD" w:rsidP="0011270D">
      <w:pPr>
        <w:pStyle w:val="NoSpacing"/>
      </w:pPr>
      <w:r>
        <w:t>Stevens Crack Shot 22 Rifle “Drop Block”</w:t>
      </w:r>
    </w:p>
    <w:p w14:paraId="2D45AB6C" w14:textId="77777777" w:rsidR="00BC501C" w:rsidRDefault="00BC501C" w:rsidP="00BC501C">
      <w:pPr>
        <w:pStyle w:val="NoSpacing"/>
      </w:pPr>
      <w:r>
        <w:t>Stevens Crack Shot 22 Rifle “Drop Block”</w:t>
      </w:r>
    </w:p>
    <w:p w14:paraId="6FB9D613" w14:textId="761C9538" w:rsidR="005946DD" w:rsidRDefault="005946DD" w:rsidP="0011270D">
      <w:pPr>
        <w:pStyle w:val="NoSpacing"/>
      </w:pPr>
      <w:r>
        <w:t>Daisy Md 105 B BB Gun</w:t>
      </w:r>
    </w:p>
    <w:p w14:paraId="41957716" w14:textId="59310240" w:rsidR="005946DD" w:rsidRDefault="005946DD" w:rsidP="0011270D">
      <w:pPr>
        <w:pStyle w:val="NoSpacing"/>
      </w:pPr>
      <w:r>
        <w:t>Daisy Md 1000 BB Gun</w:t>
      </w:r>
    </w:p>
    <w:p w14:paraId="48302E9C" w14:textId="1EDB097F" w:rsidR="005946DD" w:rsidRDefault="005946DD" w:rsidP="0011270D">
      <w:pPr>
        <w:pStyle w:val="NoSpacing"/>
      </w:pPr>
      <w:r>
        <w:t>Daisy Red Ryder Carbine BB Gun “New in Box”</w:t>
      </w:r>
    </w:p>
    <w:p w14:paraId="19F5A2B6" w14:textId="77777777" w:rsidR="005946DD" w:rsidRDefault="005946DD" w:rsidP="0011270D">
      <w:pPr>
        <w:pStyle w:val="NoSpacing"/>
      </w:pPr>
    </w:p>
    <w:p w14:paraId="77B97BAD" w14:textId="21CAA378" w:rsidR="005946DD" w:rsidRDefault="005946DD" w:rsidP="0011270D">
      <w:pPr>
        <w:pStyle w:val="NoSpacing"/>
      </w:pPr>
    </w:p>
    <w:p w14:paraId="75EE03BD" w14:textId="47125EFF" w:rsidR="005946DD" w:rsidRDefault="005946DD" w:rsidP="0011270D">
      <w:pPr>
        <w:pStyle w:val="NoSpacing"/>
      </w:pPr>
    </w:p>
    <w:p w14:paraId="36934B07" w14:textId="087F9E3F" w:rsidR="005946DD" w:rsidRDefault="005946DD" w:rsidP="0011270D">
      <w:pPr>
        <w:pStyle w:val="NoSpacing"/>
      </w:pPr>
    </w:p>
    <w:sectPr w:rsidR="00594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75"/>
    <w:rsid w:val="00063867"/>
    <w:rsid w:val="0011270D"/>
    <w:rsid w:val="003F6492"/>
    <w:rsid w:val="005946DD"/>
    <w:rsid w:val="00B61075"/>
    <w:rsid w:val="00B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ABDB"/>
  <w15:docId w15:val="{D7B55DB9-5E3B-4D8A-A714-B98058B7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610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Shea Bradley</cp:lastModifiedBy>
  <cp:revision>2</cp:revision>
  <dcterms:created xsi:type="dcterms:W3CDTF">2021-06-03T20:17:00Z</dcterms:created>
  <dcterms:modified xsi:type="dcterms:W3CDTF">2021-06-04T01:35:00Z</dcterms:modified>
</cp:coreProperties>
</file>